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3"/>
        <w:shd w:val="clear" w:color="auto" w:fill="FFFFFF"/>
        <w:spacing w:beforeAutospacing="0" w:afterAutospacing="0" w:line="480" w:lineRule="atLeast"/>
        <w:rPr>
          <w:rFonts w:ascii="黑体" w:eastAsia="黑体" w:cs="黑体"/>
          <w:spacing w:val="6"/>
          <w:sz w:val="32"/>
          <w:szCs w:val="32"/>
        </w:rPr>
      </w:pPr>
      <w:r>
        <w:rPr>
          <w:rFonts w:ascii="黑体" w:eastAsia="黑体" w:cs="黑体" w:hint="eastAsia"/>
          <w:spacing w:val="6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36"/>
        </w:rPr>
      </w:pPr>
      <w:r>
        <w:rPr>
          <w:rFonts w:ascii="方正小标宋简体" w:eastAsia="方正小标宋简体" w:cs="方正小标宋简体" w:hint="eastAsia"/>
          <w:sz w:val="40"/>
          <w:szCs w:val="36"/>
        </w:rPr>
        <w:t>龙岩市人力资源服务有限公司公开招聘外包服务人员报名表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 w:hint="eastAsia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应聘岗位</w:t>
      </w:r>
      <w:r>
        <w:rPr>
          <w:rFonts w:ascii="仿宋_GB2312" w:eastAsia="仿宋_GB2312" w:cs="仿宋_GB2312" w:hint="eastAsia"/>
          <w:b/>
          <w:bCs/>
          <w:kern w:val="0"/>
          <w:sz w:val="24"/>
        </w:rPr>
        <w:t>（岗位代码）</w:t>
      </w: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92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</w:tc>
      </w:tr>
      <w:tr>
        <w:trPr>
          <w:trHeight w:val="271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220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spacing w:line="54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填表说明：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1、本表用小四号宋体填写，共2页，请勿超出；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2、出生年月、入党年月填写格式为：4位数年份+2位数月份，并用“.”隔开，如：1990.01（日期填写，均按此格式）；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3、民族填写全称，如汉族、蒙古族；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4、籍贯、出生地填写格式为：省+县，如“福建武平”，属于区的，填写区所在的设区市，如（龙岩市新罗区人）填写“福建龙岩”；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5、健康状况填写格式为：健康、一般、较差；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6、毕业学校、院系填写全称；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7、学习经历从高中开始填写；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8、学生干部任职经历从本科开始填写；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9、奖惩情况填写获得的院级以上奖励，格式为：获奖年月+获奖情况（获奖证书），如“2019.05，被**授予**称号”、“2019.05，被**评为**”、“2019.05，荣获**”；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10、报考人员承诺一栏，纸质版由本人手写签名；</w:t>
      </w:r>
    </w:p>
    <w:p>
      <w:pPr>
        <w:pStyle w:val="78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11、照片必须是近半年内1寸彩色免冠照片。电子版报名表请直接插入照片，纸质版若为电子版彩色打印则不必粘贴照片。发送报名材料电子版时请一并发送电子版照片，命名格式为“岗位名称+岗位代码+姓名”。</w:t>
      </w:r>
    </w:p>
    <w:p>
      <w:pPr>
        <w:pStyle w:val="93"/>
        <w:widowControl/>
        <w:spacing w:beforeAutospacing="0" w:afterAutospacing="0"/>
        <w:ind w:firstLineChars="200" w:firstLine="640"/>
        <w:jc w:val="both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libri Light" w:eastAsia="宋体" w:cs="Times New Roman" w:hAnsi="Calibri Light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8">
    <w:name w:val="Body Text First Indent"/>
    <w:next w:val="23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93">
    <w:name w:val="Normal (Web)"/>
    <w:next w:val="15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656</Words>
  <Characters>695</Characters>
  <Lines>162</Lines>
  <Paragraphs>69</Paragraphs>
  <CharactersWithSpaces>716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2024-01-08T09:28:15Z</dcterms:modified>
</cp:coreProperties>
</file>