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福建增连产业投资有限公司公开招聘项目用工人员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eastAsia="仿宋_GB2312"/>
          <w:b/>
          <w:sz w:val="32"/>
          <w:szCs w:val="32"/>
        </w:rPr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701" w:right="1531" w:bottom="1701" w:left="153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25</Words>
  <Characters>25</Characters>
  <Lines>2</Lines>
  <Paragraphs>1</Paragraphs>
  <CharactersWithSpaces>25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2024-09-07T08:37:15Z</dcterms:modified>
</cp:coreProperties>
</file>