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龙岩市龙腾国有资产经营发展有限公司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权属企业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公开招聘工作人员报名表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241</Words>
  <Characters>241</Characters>
  <Lines>139</Lines>
  <Paragraphs>54</Paragraphs>
  <CharactersWithSpaces>272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2022-04-12T08:06:08Z</dcterms:modified>
</cp:coreProperties>
</file>