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龙岩城市发展集团有限公司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36"/>
        </w:rPr>
        <w:t>公开招聘应届毕业生工作人员报名表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74" w:beforeAutospacing="0" w:after="74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245</Words>
  <Characters>252</Characters>
  <Lines>147</Lines>
  <Paragraphs>58</Paragraphs>
  <CharactersWithSpaces>275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2022-12-14T10:02:20Z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