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hint="eastAsia"/>
          <w:kern w:val="0"/>
          <w:sz w:val="40"/>
          <w:szCs w:val="40"/>
        </w:rPr>
      </w:pPr>
      <w:r>
        <w:rPr>
          <w:rFonts w:ascii="Times New Roman" w:eastAsia="方正小标宋简体" w:hAnsi="Times New Roman" w:hint="eastAsia"/>
          <w:kern w:val="0"/>
          <w:sz w:val="40"/>
          <w:szCs w:val="40"/>
        </w:rPr>
        <w:t>龙岩市赣龙厦高铁建设协调指挥部办公室</w:t>
      </w:r>
    </w:p>
    <w:p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bCs/>
          <w:spacing w:val="-11"/>
          <w:kern w:val="0"/>
          <w:sz w:val="48"/>
          <w:szCs w:val="48"/>
        </w:rPr>
      </w:pPr>
      <w:r>
        <w:rPr>
          <w:rFonts w:ascii="Times New Roman" w:eastAsia="方正小标宋简体" w:hAnsi="Times New Roman" w:hint="eastAsia"/>
          <w:kern w:val="0"/>
          <w:sz w:val="40"/>
          <w:szCs w:val="40"/>
        </w:rPr>
        <w:t>公开招聘工作人员报名表</w:t>
      </w:r>
    </w:p>
    <w:tbl>
      <w:tblPr>
        <w:jc w:val="center"/>
        <w:tblW w:w="9621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214"/>
        <w:gridCol w:w="41"/>
        <w:gridCol w:w="1018"/>
        <w:gridCol w:w="195"/>
        <w:gridCol w:w="22"/>
        <w:gridCol w:w="1232"/>
        <w:gridCol w:w="1259"/>
        <w:gridCol w:w="1411"/>
        <w:gridCol w:w="2041"/>
      </w:tblGrid>
      <w:tr>
        <w:trPr>
          <w:trHeight w:val="520"/>
        </w:trPr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出  生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年  月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相片</w:t>
            </w:r>
          </w:p>
        </w:tc>
      </w:tr>
      <w:tr>
        <w:trPr>
          <w:trHeight w:val="686"/>
        </w:trPr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600"/>
        </w:trPr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入  党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年  月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健  康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状  况</w:t>
            </w:r>
          </w:p>
        </w:tc>
        <w:tc>
          <w:tcPr>
            <w:tcW w:w="125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婚  否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554"/>
        </w:trPr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是  否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应  届</w:t>
            </w:r>
          </w:p>
        </w:tc>
        <w:tc>
          <w:tcPr>
            <w:tcW w:w="12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身  份</w:t>
              <w:br/>
              <w:t>证  号</w:t>
            </w:r>
          </w:p>
        </w:tc>
        <w:tc>
          <w:tcPr>
            <w:tcW w:w="392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l2br w:val="nil"/>
              <w:tr2bl w:val="nil"/>
            </w:tcBorders>
            <w:noWrap/>
            <w:vAlign w:val="center"/>
          </w:tcPr>
          <w:p/>
        </w:tc>
      </w:tr>
      <w:tr>
        <w:trPr>
          <w:trHeight w:val="585"/>
        </w:trPr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学  历</w:t>
            </w:r>
          </w:p>
        </w:tc>
        <w:tc>
          <w:tcPr>
            <w:tcW w:w="246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毕业学校及院系</w:t>
            </w:r>
          </w:p>
        </w:tc>
        <w:tc>
          <w:tcPr>
            <w:tcW w:w="25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学 位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left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</w:tr>
      <w:tr>
        <w:trPr>
          <w:trHeight w:val="658"/>
        </w:trPr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本  科</w:t>
            </w:r>
          </w:p>
        </w:tc>
        <w:tc>
          <w:tcPr>
            <w:tcW w:w="246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43"/>
        </w:trPr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硕士</w:t>
            </w:r>
          </w:p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46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574"/>
        </w:trPr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博士</w:t>
            </w:r>
          </w:p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468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hRule="exact" w:val="680"/>
        </w:trPr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专业技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术资格</w:t>
            </w:r>
          </w:p>
        </w:tc>
        <w:tc>
          <w:tcPr>
            <w:tcW w:w="3722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643"/>
        </w:trPr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职业资</w:t>
            </w:r>
          </w:p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格证书</w:t>
            </w:r>
          </w:p>
        </w:tc>
        <w:tc>
          <w:tcPr>
            <w:tcW w:w="3722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ind w:firstLineChars="350" w:firstLine="84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04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934"/>
        </w:trPr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个人档案</w:t>
            </w:r>
          </w:p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存放地点</w:t>
            </w:r>
          </w:p>
        </w:tc>
        <w:tc>
          <w:tcPr>
            <w:tcW w:w="8433" w:type="dxa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504"/>
        </w:trPr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手  机</w:t>
            </w:r>
          </w:p>
        </w:tc>
        <w:tc>
          <w:tcPr>
            <w:tcW w:w="2490" w:type="dxa"/>
            <w:gridSpan w:val="5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邮  箱</w:t>
            </w:r>
          </w:p>
        </w:tc>
        <w:tc>
          <w:tcPr>
            <w:tcW w:w="4711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2421"/>
        </w:trPr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beforeAutospacing="1" w:afterAutospacing="1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wordWrap w:val="0"/>
              <w:spacing w:beforeAutospacing="1" w:afterAutospacing="1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wordWrap w:val="0"/>
              <w:spacing w:beforeAutospacing="1" w:afterAutospacing="1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wordWrap w:val="0"/>
              <w:spacing w:beforeAutospacing="1" w:afterAutospacing="1"/>
              <w:jc w:val="center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433" w:type="dxa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ind w:firstLineChars="1100" w:firstLine="264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2487"/>
        </w:trPr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奖 惩</w:t>
              <w:br/>
              <w:br/>
              <w:t>情 况</w:t>
            </w:r>
          </w:p>
        </w:tc>
        <w:tc>
          <w:tcPr>
            <w:tcW w:w="8433" w:type="dxa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538"/>
        </w:trPr>
        <w:tc>
          <w:tcPr>
            <w:tcW w:w="118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家 庭</w:t>
              <w:br/>
              <w:t>主 要</w:t>
              <w:br/>
              <w:t>成 员</w:t>
              <w:br/>
              <w:t>及</w:t>
              <w:br/>
              <w:t>主 要</w:t>
              <w:br/>
              <w:t>社 会</w:t>
              <w:br/>
              <w:t>关 系</w:t>
            </w:r>
          </w:p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05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4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5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rPr>
          <w:trHeight w:val="450"/>
        </w:trPr>
        <w:tc>
          <w:tcPr>
            <w:tcW w:w="1188" w:type="dxa"/>
            <w:vMerge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188" w:type="dxa"/>
            <w:vMerge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188" w:type="dxa"/>
            <w:vMerge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188" w:type="dxa"/>
            <w:vMerge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450"/>
        </w:trPr>
        <w:tc>
          <w:tcPr>
            <w:tcW w:w="1188" w:type="dxa"/>
            <w:vMerge/>
            <w:tcBorders>
              <w:tl2br w:val="nil"/>
              <w:tr2bl w:val="nil"/>
            </w:tcBorders>
            <w:noWrap/>
            <w:vAlign w:val="center"/>
          </w:tcPr>
          <w:p/>
        </w:tc>
        <w:tc>
          <w:tcPr>
            <w:tcW w:w="121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>
        <w:trPr>
          <w:trHeight w:val="2369"/>
        </w:trPr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报 名</w:t>
            </w:r>
          </w:p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人 员</w:t>
            </w:r>
          </w:p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承 诺</w:t>
            </w:r>
          </w:p>
        </w:tc>
        <w:tc>
          <w:tcPr>
            <w:tcW w:w="8433" w:type="dxa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ind w:firstLine="238"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spacing w:line="400" w:lineRule="exact"/>
              <w:ind w:firstLineChars="213" w:firstLine="511"/>
              <w:jc w:val="left"/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4"/>
                <w:szCs w:val="24"/>
              </w:rPr>
              <w:t>本人承诺以上所填信息属实，如有不实之处，自愿承担相应责任。</w:t>
            </w:r>
          </w:p>
          <w:p>
            <w:pPr>
              <w:pStyle w:val="67"/>
            </w:pPr>
          </w:p>
          <w:p>
            <w:pPr>
              <w:widowControl/>
              <w:wordWrap w:val="0"/>
              <w:ind w:firstLineChars="1300" w:firstLine="312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报名人签名：　    　   年     月    日     </w:t>
            </w:r>
          </w:p>
        </w:tc>
      </w:tr>
      <w:tr>
        <w:trPr>
          <w:trHeight w:val="2445"/>
        </w:trPr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afterLines="50" w:after="15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资格</w:t>
            </w:r>
          </w:p>
          <w:p>
            <w:pPr>
              <w:widowControl/>
              <w:wordWrap w:val="0"/>
              <w:spacing w:afterLines="50" w:after="15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审查</w:t>
            </w:r>
          </w:p>
          <w:p>
            <w:pPr>
              <w:widowControl/>
              <w:wordWrap w:val="0"/>
              <w:spacing w:afterLines="50" w:after="15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意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见</w:t>
            </w:r>
          </w:p>
        </w:tc>
        <w:tc>
          <w:tcPr>
            <w:tcW w:w="8433" w:type="dxa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Autospacing="1" w:afterAutospacing="1"/>
              <w:ind w:right="720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beforeAutospacing="1" w:afterAutospacing="1"/>
              <w:ind w:right="24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                              （盖章） </w:t>
            </w:r>
          </w:p>
          <w:p>
            <w:pPr>
              <w:widowControl/>
              <w:spacing w:beforeAutospacing="1" w:afterAutospacing="1"/>
              <w:ind w:right="24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                              年      月      日   </w:t>
            </w:r>
          </w:p>
        </w:tc>
      </w:tr>
      <w:tr>
        <w:trPr>
          <w:trHeight w:val="2495"/>
        </w:trPr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  <w:szCs w:val="24"/>
              </w:rPr>
              <w:t>龙岩市赣龙厦高铁建设协调指挥部办公室</w:t>
            </w:r>
            <w:r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8433" w:type="dxa"/>
            <w:gridSpan w:val="9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wordWrap w:val="0"/>
              <w:spacing w:beforeAutospacing="1" w:afterAutospacing="1"/>
              <w:jc w:val="righ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beforeAutospacing="1" w:afterAutospacing="1"/>
              <w:ind w:right="24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                                       （盖章）      </w:t>
            </w:r>
          </w:p>
          <w:p>
            <w:pPr>
              <w:widowControl/>
              <w:wordWrap w:val="0"/>
              <w:spacing w:beforeAutospacing="1" w:afterAutospacing="1"/>
              <w:ind w:right="120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 年      月      日     </w:t>
            </w:r>
          </w:p>
        </w:tc>
      </w:tr>
    </w:tbl>
    <w:p>
      <w:pPr>
        <w:spacing w:line="480" w:lineRule="exac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kern w:val="0"/>
          <w:sz w:val="28"/>
          <w:szCs w:val="28"/>
        </w:rPr>
        <w:t>注：此表纸质版双面打印，一式贰份，请勿更改格式。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67">
    <w:name w:val="Body Text"/>
    <w:next w:val="29"/>
    <w:pPr>
      <w:widowControl w:val="0"/>
      <w:spacing w:line="600" w:lineRule="exact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271</Words>
  <Characters>271</Characters>
  <Lines>144</Lines>
  <Paragraphs>62</Paragraphs>
  <CharactersWithSpaces>513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2023-04-06T08:43:33Z</dcterms:modified>
</cp:coreProperties>
</file>