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3"/>
        <w:shd w:val="clear" w:color="auto" w:fill="FFFFFF"/>
        <w:spacing w:before="0" w:beforeAutospacing="0" w:after="0" w:afterAutospacing="0" w:line="480" w:lineRule="atLeast"/>
        <w:rPr>
          <w:rFonts w:ascii="黑体" w:eastAsia="黑体" w:cs="黑体"/>
          <w:spacing w:val="6"/>
          <w:sz w:val="32"/>
          <w:szCs w:val="32"/>
          <w:highlight w:val="auto"/>
        </w:rPr>
      </w:pPr>
      <w:r>
        <w:rPr>
          <w:rFonts w:ascii="黑体" w:eastAsia="黑体" w:cs="黑体" w:hint="eastAsia"/>
          <w:spacing w:val="6"/>
          <w:sz w:val="32"/>
          <w:szCs w:val="32"/>
          <w:highlight w:val="auto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0"/>
          <w:szCs w:val="36"/>
          <w:highlight w:val="auto"/>
        </w:rPr>
      </w:pPr>
      <w:r>
        <w:rPr>
          <w:rFonts w:ascii="方正小标宋简体" w:eastAsia="方正小标宋简体" w:cs="方正小标宋简体" w:hint="eastAsia"/>
          <w:sz w:val="40"/>
          <w:szCs w:val="36"/>
          <w:highlight w:val="auto"/>
        </w:rPr>
        <w:t>龙岩交通发展集团有限公司所属企业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0"/>
          <w:szCs w:val="36"/>
          <w:highlight w:val="auto"/>
        </w:rPr>
      </w:pPr>
      <w:r>
        <w:rPr>
          <w:rFonts w:ascii="方正小标宋简体" w:eastAsia="方正小标宋简体" w:cs="方正小标宋简体" w:hint="eastAsia"/>
          <w:sz w:val="40"/>
          <w:szCs w:val="36"/>
          <w:highlight w:val="auto"/>
        </w:rPr>
        <w:t>公开招聘工作人员报名表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hAnsi="???????"/>
          <w:kern w:val="0"/>
          <w:sz w:val="24"/>
          <w:highlight w:val="auto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  <w:highlight w:val="auto"/>
        </w:rPr>
        <w:t>应聘岗位</w:t>
      </w:r>
      <w:r>
        <w:rPr>
          <w:rFonts w:ascii="仿宋_GB2312" w:eastAsia="仿宋_GB2312" w:cs="仿宋_GB2312" w:hint="eastAsia"/>
          <w:b/>
          <w:bCs/>
          <w:kern w:val="0"/>
          <w:sz w:val="24"/>
          <w:highlight w:val="auto"/>
        </w:rPr>
        <w:t>（岗位代码）</w:t>
      </w: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  <w:highlight w:val="auto"/>
        </w:rPr>
        <w:t>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  <w:highlight w:val="auto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  <w:highlight w:val="auto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  <w:highlight w:val="auto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  <w:highlight w:val="auto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  <w:highlight w:val="auto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  <w:highlight w:val="auto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highlight w:val="auto"/>
              </w:rPr>
            </w:pPr>
            <w:r>
              <w:rPr>
                <w:rFonts w:ascii="宋体" w:hint="eastAsia"/>
                <w:kern w:val="0"/>
                <w:sz w:val="24"/>
                <w:highlight w:val="auto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highlight w:val="auto"/>
              </w:rPr>
            </w:pPr>
            <w:r>
              <w:rPr>
                <w:rFonts w:ascii="宋体" w:hint="eastAsia"/>
                <w:kern w:val="0"/>
                <w:sz w:val="24"/>
                <w:highlight w:val="auto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highlight w:val="auto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92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历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lang w:val="zh-CN"/>
                <w:highlight w:val="auto"/>
              </w:rPr>
            </w:pPr>
          </w:p>
          <w:p>
            <w:pPr>
              <w:pStyle w:val="2"/>
              <w:rPr>
                <w:lang w:val="zh-CN"/>
                <w:highlight w:val="auto"/>
              </w:rPr>
            </w:pPr>
          </w:p>
        </w:tc>
      </w:tr>
      <w:tr>
        <w:trPr>
          <w:trHeight w:val="271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237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/>
                <w:color w:val="000000"/>
                <w:kern w:val="0"/>
                <w:sz w:val="28"/>
                <w:lang w:val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lang w:val="zh-CN"/>
                <w:highlight w:val="auto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lang w:val="zh-CN"/>
                <w:highlight w:val="auto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/>
                <w:kern w:val="0"/>
                <w:sz w:val="28"/>
                <w:lang w:val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lang w:val="zh-CN"/>
                <w:highlight w:val="auto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lang w:val="zh-CN"/>
                <w:highlight w:val="auto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220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  <w:highlight w:val="auto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  <w:highlight w:val="auto"/>
              </w:rPr>
            </w:pPr>
          </w:p>
        </w:tc>
      </w:tr>
    </w:tbl>
    <w:p>
      <w:pPr>
        <w:spacing w:line="540" w:lineRule="exact"/>
        <w:rPr>
          <w:rFonts w:eastAsia="仿宋_GB2312"/>
          <w:b/>
          <w:sz w:val="32"/>
          <w:szCs w:val="32"/>
          <w:highlight w:val="auto"/>
        </w:rPr>
      </w:pP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  <w:highlight w:val="auto"/>
        </w:rPr>
      </w:pP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  <w:highlight w:val="auto"/>
        </w:rPr>
      </w:pP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  <w:highlight w:val="auto"/>
        </w:rPr>
      </w:pP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  <w:highlight w:val="auto"/>
        </w:rPr>
      </w:pPr>
      <w:bookmarkStart w:id="0" w:name="_GoBack"/>
      <w:bookmarkEnd w:id="0"/>
      <w:r>
        <w:rPr>
          <w:rFonts w:eastAsia="仿宋_GB2312"/>
          <w:b/>
          <w:sz w:val="32"/>
          <w:szCs w:val="32"/>
          <w:highlight w:val="auto"/>
        </w:rPr>
        <w:t>填表说明：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1、本表用小四号宋体填写，共2页，请勿超出；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2、出生年月、入党年月填写格式为：4位数年份+2位数月份，并用“.”隔开，如：1990.01（日期填写，均按此格式）；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3、民族填写全称，如汉族、蒙古族；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4、籍贯、出生地填写格式为：省+县，如“福建永定”，属于区的，填写区所在的设区市，如（龙岩市新罗区人）填写“福建龙岩”；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5、入党年月填写转为中共预备党员的时间，非中共党员的填写加入党派、团体名称；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6、健康状况填写格式为：健康、一般、较差；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7、毕业学校、院系填写全称，直博的在硕士一栏填写无；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8、学习经历从小学开始填写，填写格式为“起止年月、学校、专业”，如：“2017.09-2021.07  厦门大学会计学专业”；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9、学生干部任职经历从本科开始填写；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10、奖惩情况填写获得的院级以上奖励，格式为：获奖年月+获奖情况（获奖证书），如“2019.05，被**授予**称号”、“2019.05，被**评为**”、“2019.05，荣获**”；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  <w:highlight w:val="auto"/>
        </w:rPr>
      </w:pPr>
      <w:r>
        <w:rPr>
          <w:rFonts w:eastAsia="仿宋_GB2312" w:hint="eastAsia"/>
          <w:sz w:val="32"/>
          <w:szCs w:val="32"/>
          <w:highlight w:val="auto"/>
        </w:rPr>
        <w:t>11、报考人员承诺一栏，纸质版由本人手写签名；</w:t>
      </w:r>
    </w:p>
    <w:p>
      <w:r>
        <w:rPr>
          <w:rFonts w:eastAsia="仿宋_GB2312" w:hint="eastAsia"/>
          <w:sz w:val="32"/>
          <w:szCs w:val="32"/>
          <w:highlight w:val="auto"/>
        </w:rPr>
        <w:t>12、照片必须是近半年内1寸彩色免冠照片。电子版报名表请直接插入照片，纸质版若为电子版彩色打印则不必粘贴照片。发送报名材料电子版时请一并发送电子版照片，命名格式为“岗位名称+岗位代码+姓名”。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???????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next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libri Light" w:eastAsia="宋体" w:cs="Times New Roman" w:hAnsi="Calibri Light"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78">
    <w:name w:val="Body Text First Indent"/>
    <w:next w:val="16"/>
    <w:pPr>
      <w:widowControl w:val="0"/>
      <w:spacing w:after="12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93">
    <w:name w:val="Normal (Web)"/>
    <w:next w:val="23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740</Words>
  <Characters>794</Characters>
  <Lines>165</Lines>
  <Paragraphs>71</Paragraphs>
  <CharactersWithSpaces>817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2023-11-23T07:02:16Z</dcterms:modified>
</cp:coreProperties>
</file>